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88548" w14:textId="77777777" w:rsidR="00314CBE" w:rsidRDefault="00E21146" w:rsidP="00314CBE">
      <w:pPr>
        <w:pBdr>
          <w:bottom w:val="single" w:sz="6" w:space="1" w:color="auto"/>
        </w:pBdr>
        <w:jc w:val="both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noProof/>
          <w:sz w:val="44"/>
          <w:szCs w:val="44"/>
        </w:rPr>
        <w:drawing>
          <wp:inline distT="0" distB="0" distL="0" distR="0" wp14:anchorId="7032F74D" wp14:editId="6E463031">
            <wp:extent cx="927100" cy="1028700"/>
            <wp:effectExtent l="19050" t="0" r="6350" b="0"/>
            <wp:docPr id="1" name="obrázek 1" descr="TROUBKY (PR) - ZNAK(MI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OUBKY (PR) - ZNAK(MIN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4CBE" w:rsidRPr="00C54346">
        <w:rPr>
          <w:rFonts w:ascii="Arial Black" w:hAnsi="Arial Black"/>
          <w:b/>
          <w:sz w:val="44"/>
          <w:szCs w:val="44"/>
        </w:rPr>
        <w:t xml:space="preserve">           OBEC TROUBKY</w:t>
      </w:r>
    </w:p>
    <w:p w14:paraId="194E1105" w14:textId="77777777" w:rsidR="00314CBE" w:rsidRPr="00C54346" w:rsidRDefault="00314CBE" w:rsidP="00314CBE">
      <w:pPr>
        <w:jc w:val="both"/>
        <w:rPr>
          <w:rFonts w:ascii="Arial" w:hAnsi="Arial" w:cs="Arial"/>
          <w:b/>
          <w:sz w:val="16"/>
          <w:szCs w:val="16"/>
        </w:rPr>
      </w:pPr>
      <w:r w:rsidRPr="00C54346">
        <w:rPr>
          <w:rFonts w:ascii="Arial" w:hAnsi="Arial" w:cs="Arial"/>
          <w:b/>
          <w:sz w:val="28"/>
          <w:szCs w:val="28"/>
        </w:rPr>
        <w:t xml:space="preserve">    </w:t>
      </w:r>
    </w:p>
    <w:p w14:paraId="62EFBBF0" w14:textId="77777777" w:rsidR="00314CBE" w:rsidRDefault="00314CBE" w:rsidP="00314CB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 sídlem Obecního úřadu v Troubkách</w:t>
      </w:r>
    </w:p>
    <w:p w14:paraId="2209DF33" w14:textId="77777777" w:rsidR="00314CBE" w:rsidRDefault="00314CBE" w:rsidP="00314CBE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Dědina 286/29, 751 </w:t>
      </w:r>
      <w:proofErr w:type="gramStart"/>
      <w:r>
        <w:rPr>
          <w:rFonts w:ascii="Arial" w:hAnsi="Arial" w:cs="Arial"/>
          <w:b/>
          <w:sz w:val="28"/>
          <w:szCs w:val="28"/>
        </w:rPr>
        <w:t>02  Troubky</w:t>
      </w:r>
      <w:proofErr w:type="gramEnd"/>
    </w:p>
    <w:p w14:paraId="6FC4686A" w14:textId="77777777" w:rsidR="00314CBE" w:rsidRDefault="00314CBE" w:rsidP="00314CBE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sym w:font="Wingdings" w:char="F028"/>
      </w:r>
      <w:r>
        <w:rPr>
          <w:rFonts w:ascii="Arial" w:hAnsi="Arial" w:cs="Arial"/>
          <w:b/>
          <w:sz w:val="28"/>
          <w:szCs w:val="28"/>
        </w:rPr>
        <w:t xml:space="preserve"> 581 299 211   e-mail: </w:t>
      </w:r>
      <w:hyperlink r:id="rId9" w:history="1">
        <w:r w:rsidRPr="00295467">
          <w:rPr>
            <w:rStyle w:val="Hypertextovodkaz"/>
            <w:rFonts w:ascii="Arial" w:hAnsi="Arial" w:cs="Arial"/>
            <w:b/>
            <w:sz w:val="28"/>
            <w:szCs w:val="28"/>
          </w:rPr>
          <w:t>podatelna@troubky.cz</w:t>
        </w:r>
      </w:hyperlink>
    </w:p>
    <w:p w14:paraId="5CE68FE2" w14:textId="77777777" w:rsidR="00314CBE" w:rsidRDefault="00314CBE" w:rsidP="00314CBE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142AC82A" w14:textId="7D2A8689" w:rsidR="00B86FFD" w:rsidRDefault="005225A0" w:rsidP="0012785A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VÝROČNÍ ZPRÁVA ZA ROK 20</w:t>
      </w:r>
      <w:r w:rsidR="00013F80">
        <w:rPr>
          <w:rFonts w:asciiTheme="minorHAnsi" w:hAnsiTheme="minorHAnsi"/>
          <w:b/>
          <w:sz w:val="28"/>
          <w:szCs w:val="28"/>
        </w:rPr>
        <w:t>20</w:t>
      </w:r>
    </w:p>
    <w:p w14:paraId="484DBEC9" w14:textId="77777777" w:rsidR="005225A0" w:rsidRPr="005225A0" w:rsidRDefault="005225A0" w:rsidP="005225A0">
      <w:pPr>
        <w:jc w:val="both"/>
        <w:rPr>
          <w:rFonts w:asciiTheme="minorHAnsi" w:hAnsiTheme="minorHAnsi"/>
          <w:sz w:val="16"/>
          <w:szCs w:val="16"/>
        </w:rPr>
      </w:pPr>
    </w:p>
    <w:p w14:paraId="699D0274" w14:textId="77777777" w:rsidR="005225A0" w:rsidRDefault="005225A0" w:rsidP="005225A0">
      <w:pPr>
        <w:jc w:val="both"/>
        <w:rPr>
          <w:rFonts w:asciiTheme="minorHAnsi" w:hAnsiTheme="minorHAnsi"/>
          <w:b/>
          <w:i/>
          <w:sz w:val="28"/>
          <w:szCs w:val="28"/>
          <w:u w:val="single"/>
        </w:rPr>
      </w:pPr>
      <w:r>
        <w:rPr>
          <w:rFonts w:asciiTheme="minorHAnsi" w:hAnsiTheme="minorHAnsi"/>
          <w:b/>
          <w:i/>
          <w:sz w:val="28"/>
          <w:szCs w:val="28"/>
          <w:u w:val="single"/>
        </w:rPr>
        <w:t>Poskytování informací podle zákona č. 106/1999 Sb., o svobodném přístupu k informacím</w:t>
      </w:r>
    </w:p>
    <w:p w14:paraId="47740963" w14:textId="77777777" w:rsidR="005225A0" w:rsidRPr="005225A0" w:rsidRDefault="005225A0" w:rsidP="005225A0">
      <w:pPr>
        <w:jc w:val="both"/>
        <w:rPr>
          <w:rFonts w:asciiTheme="minorHAnsi" w:hAnsiTheme="minorHAnsi"/>
          <w:sz w:val="16"/>
          <w:szCs w:val="16"/>
        </w:rPr>
      </w:pPr>
    </w:p>
    <w:p w14:paraId="4998EE5C" w14:textId="209A0E34" w:rsidR="005225A0" w:rsidRDefault="005225A0" w:rsidP="005225A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Výroční zpráva za rok 20</w:t>
      </w:r>
      <w:r w:rsidR="00013F80">
        <w:rPr>
          <w:rFonts w:asciiTheme="minorHAnsi" w:hAnsiTheme="minorHAnsi"/>
        </w:rPr>
        <w:t>20</w:t>
      </w:r>
      <w:r>
        <w:rPr>
          <w:rFonts w:asciiTheme="minorHAnsi" w:hAnsiTheme="minorHAnsi"/>
        </w:rPr>
        <w:t xml:space="preserve"> o činnosti Obecního úřadu v Troubkách v oblasti poskytování informací podle zákona č. 106/1999 Sb., o svobodném přístupu k informacím, ve znění pozdějších předpisů.</w:t>
      </w:r>
    </w:p>
    <w:p w14:paraId="0AFD1FA2" w14:textId="77777777" w:rsidR="005225A0" w:rsidRPr="005225A0" w:rsidRDefault="005225A0" w:rsidP="005225A0">
      <w:pPr>
        <w:jc w:val="both"/>
        <w:rPr>
          <w:rFonts w:asciiTheme="minorHAnsi" w:hAnsiTheme="minorHAnsi"/>
          <w:sz w:val="16"/>
          <w:szCs w:val="16"/>
        </w:rPr>
      </w:pPr>
    </w:p>
    <w:p w14:paraId="2BB34605" w14:textId="58144EE3" w:rsidR="005225A0" w:rsidRDefault="005225A0" w:rsidP="005225A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Obec Troubky v souladu s ustanovením § 18 odst. 1 zákona č. 106/1999 Sb., zveřejňuje „Výroční zprávu“ o své činnosti v oblasti poskytování informací dle zákona č. 106/1999 Sb.,                 o svobodném přístupu k informacím, ve znění pozdějších předpisů, za rok 20</w:t>
      </w:r>
      <w:r w:rsidR="00013F80">
        <w:rPr>
          <w:rFonts w:asciiTheme="minorHAnsi" w:hAnsiTheme="minorHAnsi"/>
        </w:rPr>
        <w:t>20</w:t>
      </w:r>
      <w:r>
        <w:rPr>
          <w:rFonts w:asciiTheme="minorHAnsi" w:hAnsiTheme="minorHAnsi"/>
        </w:rPr>
        <w:t>.</w:t>
      </w:r>
    </w:p>
    <w:p w14:paraId="17920230" w14:textId="77777777" w:rsidR="005225A0" w:rsidRPr="005225A0" w:rsidRDefault="005225A0" w:rsidP="005225A0">
      <w:pPr>
        <w:jc w:val="both"/>
        <w:rPr>
          <w:rFonts w:asciiTheme="minorHAnsi" w:hAnsiTheme="minorHAnsi"/>
          <w:sz w:val="16"/>
          <w:szCs w:val="16"/>
        </w:rPr>
      </w:pPr>
    </w:p>
    <w:p w14:paraId="576AB325" w14:textId="47C5EE62" w:rsidR="005225A0" w:rsidRDefault="005225A0" w:rsidP="005225A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podaných žádostí o informace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7657D7">
        <w:rPr>
          <w:rFonts w:asciiTheme="minorHAnsi" w:hAnsiTheme="minorHAnsi"/>
        </w:rPr>
        <w:t>1</w:t>
      </w:r>
    </w:p>
    <w:p w14:paraId="336765C3" w14:textId="77777777" w:rsidR="005225A0" w:rsidRDefault="005225A0" w:rsidP="005225A0">
      <w:pPr>
        <w:jc w:val="both"/>
        <w:rPr>
          <w:rFonts w:asciiTheme="minorHAnsi" w:hAnsiTheme="minorHAnsi"/>
        </w:rPr>
      </w:pPr>
    </w:p>
    <w:p w14:paraId="20B7C315" w14:textId="77777777" w:rsidR="005225A0" w:rsidRDefault="005225A0" w:rsidP="005225A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vydaných rozhodnutí o odmítnutí žádosti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-</w:t>
      </w:r>
    </w:p>
    <w:p w14:paraId="44C3BCEB" w14:textId="77777777" w:rsidR="005225A0" w:rsidRDefault="005225A0" w:rsidP="005225A0">
      <w:pPr>
        <w:jc w:val="both"/>
        <w:rPr>
          <w:rFonts w:asciiTheme="minorHAnsi" w:hAnsiTheme="minorHAnsi"/>
        </w:rPr>
      </w:pPr>
    </w:p>
    <w:p w14:paraId="2433575E" w14:textId="77777777" w:rsidR="005225A0" w:rsidRDefault="005225A0" w:rsidP="005225A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podaných odvolání proti rozhodnutí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-</w:t>
      </w:r>
    </w:p>
    <w:p w14:paraId="60AB7C60" w14:textId="77777777" w:rsidR="005225A0" w:rsidRDefault="005225A0" w:rsidP="005225A0">
      <w:pPr>
        <w:jc w:val="both"/>
        <w:rPr>
          <w:rFonts w:asciiTheme="minorHAnsi" w:hAnsiTheme="minorHAnsi"/>
        </w:rPr>
      </w:pPr>
    </w:p>
    <w:p w14:paraId="2DCF56CD" w14:textId="77777777" w:rsidR="005225A0" w:rsidRDefault="005225A0" w:rsidP="005225A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Opis podstatných částí každého rozsudku soudu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-</w:t>
      </w:r>
    </w:p>
    <w:p w14:paraId="0641CDD8" w14:textId="77777777" w:rsidR="005225A0" w:rsidRDefault="005225A0" w:rsidP="005225A0">
      <w:pPr>
        <w:jc w:val="both"/>
        <w:rPr>
          <w:rFonts w:asciiTheme="minorHAnsi" w:hAnsiTheme="minorHAnsi"/>
        </w:rPr>
      </w:pPr>
    </w:p>
    <w:p w14:paraId="25828301" w14:textId="77777777" w:rsidR="005225A0" w:rsidRDefault="005225A0" w:rsidP="005225A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Výčet poskytnutých výhradních licencí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-</w:t>
      </w:r>
    </w:p>
    <w:p w14:paraId="1AE8854C" w14:textId="77777777" w:rsidR="005225A0" w:rsidRDefault="005225A0" w:rsidP="005225A0">
      <w:pPr>
        <w:jc w:val="both"/>
        <w:rPr>
          <w:rFonts w:asciiTheme="minorHAnsi" w:hAnsiTheme="minorHAnsi"/>
        </w:rPr>
      </w:pPr>
    </w:p>
    <w:p w14:paraId="654E7678" w14:textId="77777777" w:rsidR="005225A0" w:rsidRDefault="005225A0" w:rsidP="005225A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stížností podaných dle § 16a „Zákona“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-</w:t>
      </w:r>
    </w:p>
    <w:p w14:paraId="0E23CCD6" w14:textId="77777777" w:rsidR="005225A0" w:rsidRDefault="005225A0" w:rsidP="005225A0">
      <w:pPr>
        <w:jc w:val="both"/>
        <w:rPr>
          <w:rFonts w:asciiTheme="minorHAnsi" w:hAnsiTheme="minorHAnsi"/>
        </w:rPr>
      </w:pPr>
    </w:p>
    <w:p w14:paraId="0E75EF28" w14:textId="77777777" w:rsidR="005225A0" w:rsidRDefault="005225A0" w:rsidP="005225A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Další informace vztahující se k uplatňování „Zákona“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-</w:t>
      </w:r>
    </w:p>
    <w:p w14:paraId="5D649AF6" w14:textId="77777777" w:rsidR="005225A0" w:rsidRDefault="005225A0" w:rsidP="005225A0">
      <w:pPr>
        <w:jc w:val="both"/>
        <w:rPr>
          <w:rFonts w:asciiTheme="minorHAnsi" w:hAnsiTheme="minorHAnsi"/>
        </w:rPr>
      </w:pPr>
    </w:p>
    <w:p w14:paraId="7799A981" w14:textId="5DCC1D83" w:rsidR="005225A0" w:rsidRDefault="005225A0" w:rsidP="005225A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Informace byly v roce 20</w:t>
      </w:r>
      <w:r w:rsidR="00013F80">
        <w:rPr>
          <w:rFonts w:asciiTheme="minorHAnsi" w:hAnsiTheme="minorHAnsi"/>
        </w:rPr>
        <w:t>20</w:t>
      </w:r>
      <w:r>
        <w:rPr>
          <w:rFonts w:asciiTheme="minorHAnsi" w:hAnsiTheme="minorHAnsi"/>
        </w:rPr>
        <w:t xml:space="preserve"> poskytnuty bez požadavků na úhradu nákladů.</w:t>
      </w:r>
    </w:p>
    <w:p w14:paraId="5D08A768" w14:textId="77777777" w:rsidR="005225A0" w:rsidRDefault="005225A0" w:rsidP="005225A0">
      <w:pPr>
        <w:jc w:val="both"/>
        <w:rPr>
          <w:rFonts w:asciiTheme="minorHAnsi" w:hAnsiTheme="minorHAnsi"/>
        </w:rPr>
      </w:pPr>
    </w:p>
    <w:p w14:paraId="300B3033" w14:textId="77777777" w:rsidR="005225A0" w:rsidRDefault="005225A0" w:rsidP="005225A0">
      <w:pPr>
        <w:jc w:val="both"/>
        <w:rPr>
          <w:rFonts w:asciiTheme="minorHAnsi" w:hAnsiTheme="minorHAnsi"/>
        </w:rPr>
      </w:pPr>
    </w:p>
    <w:p w14:paraId="3844F230" w14:textId="370BEF4D" w:rsidR="005225A0" w:rsidRDefault="005225A0" w:rsidP="005225A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 Troubkách dne </w:t>
      </w:r>
      <w:r w:rsidR="00013F80">
        <w:rPr>
          <w:rFonts w:asciiTheme="minorHAnsi" w:hAnsiTheme="minorHAnsi"/>
        </w:rPr>
        <w:t>2</w:t>
      </w:r>
      <w:r w:rsidR="00A3725F">
        <w:rPr>
          <w:rFonts w:asciiTheme="minorHAnsi" w:hAnsiTheme="minorHAnsi"/>
        </w:rPr>
        <w:t>6</w:t>
      </w:r>
      <w:r>
        <w:rPr>
          <w:rFonts w:asciiTheme="minorHAnsi" w:hAnsiTheme="minorHAnsi"/>
        </w:rPr>
        <w:t xml:space="preserve">. </w:t>
      </w:r>
      <w:r w:rsidR="00A3725F">
        <w:rPr>
          <w:rFonts w:asciiTheme="minorHAnsi" w:hAnsiTheme="minorHAnsi"/>
        </w:rPr>
        <w:t>2</w:t>
      </w:r>
      <w:r>
        <w:rPr>
          <w:rFonts w:asciiTheme="minorHAnsi" w:hAnsiTheme="minorHAnsi"/>
        </w:rPr>
        <w:t>. 20</w:t>
      </w:r>
      <w:r w:rsidR="007657D7">
        <w:rPr>
          <w:rFonts w:asciiTheme="minorHAnsi" w:hAnsiTheme="minorHAnsi"/>
        </w:rPr>
        <w:t>2</w:t>
      </w:r>
      <w:r w:rsidR="00013F80">
        <w:rPr>
          <w:rFonts w:asciiTheme="minorHAnsi" w:hAnsiTheme="minorHAnsi"/>
        </w:rPr>
        <w:t>1</w:t>
      </w:r>
      <w:r>
        <w:rPr>
          <w:rFonts w:asciiTheme="minorHAnsi" w:hAnsiTheme="minorHAnsi"/>
        </w:rPr>
        <w:t>.</w:t>
      </w:r>
    </w:p>
    <w:p w14:paraId="480BF739" w14:textId="77777777" w:rsidR="005225A0" w:rsidRDefault="005225A0" w:rsidP="005225A0">
      <w:pPr>
        <w:jc w:val="both"/>
        <w:rPr>
          <w:rFonts w:asciiTheme="minorHAnsi" w:hAnsiTheme="minorHAnsi"/>
        </w:rPr>
      </w:pPr>
    </w:p>
    <w:p w14:paraId="0E18331B" w14:textId="77777777" w:rsidR="005225A0" w:rsidRDefault="005225A0" w:rsidP="005225A0">
      <w:pPr>
        <w:jc w:val="both"/>
        <w:rPr>
          <w:rFonts w:asciiTheme="minorHAnsi" w:hAnsiTheme="minorHAnsi"/>
        </w:rPr>
      </w:pPr>
    </w:p>
    <w:p w14:paraId="516D4DC7" w14:textId="77777777" w:rsidR="005225A0" w:rsidRDefault="005225A0" w:rsidP="005225A0">
      <w:pPr>
        <w:jc w:val="both"/>
        <w:rPr>
          <w:rFonts w:asciiTheme="minorHAnsi" w:hAnsiTheme="minorHAnsi"/>
        </w:rPr>
      </w:pPr>
    </w:p>
    <w:p w14:paraId="694DA342" w14:textId="77777777" w:rsidR="005225A0" w:rsidRDefault="005225A0" w:rsidP="005225A0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Mgr. Radek Brázda</w:t>
      </w:r>
      <w:r w:rsidR="00552BB7">
        <w:rPr>
          <w:rFonts w:asciiTheme="minorHAnsi" w:hAnsiTheme="minorHAnsi"/>
          <w:b/>
        </w:rPr>
        <w:t xml:space="preserve"> v.r.</w:t>
      </w:r>
    </w:p>
    <w:p w14:paraId="627CFE41" w14:textId="77777777" w:rsidR="005225A0" w:rsidRPr="005225A0" w:rsidRDefault="005225A0" w:rsidP="005225A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starosta obce</w:t>
      </w:r>
    </w:p>
    <w:sectPr w:rsidR="005225A0" w:rsidRPr="005225A0" w:rsidSect="00F80BAC">
      <w:footerReference w:type="even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EB55D" w14:textId="77777777" w:rsidR="006F010D" w:rsidRDefault="006F010D">
      <w:r>
        <w:separator/>
      </w:r>
    </w:p>
  </w:endnote>
  <w:endnote w:type="continuationSeparator" w:id="0">
    <w:p w14:paraId="670329DC" w14:textId="77777777" w:rsidR="006F010D" w:rsidRDefault="006F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6B9D8" w14:textId="77777777" w:rsidR="00C54346" w:rsidRDefault="002B202C" w:rsidP="005906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434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2748E81" w14:textId="77777777" w:rsidR="00C54346" w:rsidRDefault="00C543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429CB" w14:textId="77777777" w:rsidR="006F010D" w:rsidRDefault="006F010D">
      <w:r>
        <w:separator/>
      </w:r>
    </w:p>
  </w:footnote>
  <w:footnote w:type="continuationSeparator" w:id="0">
    <w:p w14:paraId="2327E32E" w14:textId="77777777" w:rsidR="006F010D" w:rsidRDefault="006F0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B06768"/>
    <w:multiLevelType w:val="hybridMultilevel"/>
    <w:tmpl w:val="341A4E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1D122A"/>
    <w:multiLevelType w:val="hybridMultilevel"/>
    <w:tmpl w:val="C20E39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26"/>
    <w:rsid w:val="00012393"/>
    <w:rsid w:val="00013F80"/>
    <w:rsid w:val="00057975"/>
    <w:rsid w:val="000622FF"/>
    <w:rsid w:val="000A1A08"/>
    <w:rsid w:val="000C328D"/>
    <w:rsid w:val="00106EA3"/>
    <w:rsid w:val="00107E2A"/>
    <w:rsid w:val="0012785A"/>
    <w:rsid w:val="001355C8"/>
    <w:rsid w:val="00142FE6"/>
    <w:rsid w:val="00166582"/>
    <w:rsid w:val="001E2DF4"/>
    <w:rsid w:val="001F52BB"/>
    <w:rsid w:val="002138BC"/>
    <w:rsid w:val="00217582"/>
    <w:rsid w:val="00263B37"/>
    <w:rsid w:val="0027433A"/>
    <w:rsid w:val="00276021"/>
    <w:rsid w:val="002B19C0"/>
    <w:rsid w:val="002B202C"/>
    <w:rsid w:val="00314CBE"/>
    <w:rsid w:val="003252F5"/>
    <w:rsid w:val="00336751"/>
    <w:rsid w:val="0037201A"/>
    <w:rsid w:val="003B2633"/>
    <w:rsid w:val="003E5BEC"/>
    <w:rsid w:val="00431C81"/>
    <w:rsid w:val="00451B66"/>
    <w:rsid w:val="004D1AA0"/>
    <w:rsid w:val="004F0304"/>
    <w:rsid w:val="005225A0"/>
    <w:rsid w:val="005400E4"/>
    <w:rsid w:val="0054291D"/>
    <w:rsid w:val="00546FA3"/>
    <w:rsid w:val="00552BB7"/>
    <w:rsid w:val="00590642"/>
    <w:rsid w:val="005926F7"/>
    <w:rsid w:val="006052DB"/>
    <w:rsid w:val="00605746"/>
    <w:rsid w:val="00626944"/>
    <w:rsid w:val="00660A87"/>
    <w:rsid w:val="006822AA"/>
    <w:rsid w:val="006F010D"/>
    <w:rsid w:val="007067D0"/>
    <w:rsid w:val="0071401F"/>
    <w:rsid w:val="00731C04"/>
    <w:rsid w:val="00746B9F"/>
    <w:rsid w:val="007657D7"/>
    <w:rsid w:val="007C498D"/>
    <w:rsid w:val="007D0A93"/>
    <w:rsid w:val="007E116A"/>
    <w:rsid w:val="0083439B"/>
    <w:rsid w:val="008710BC"/>
    <w:rsid w:val="00891127"/>
    <w:rsid w:val="008C2A29"/>
    <w:rsid w:val="008C42C2"/>
    <w:rsid w:val="008C602A"/>
    <w:rsid w:val="008F1C3F"/>
    <w:rsid w:val="00934510"/>
    <w:rsid w:val="00946608"/>
    <w:rsid w:val="00963D24"/>
    <w:rsid w:val="009F0BA7"/>
    <w:rsid w:val="009F23D3"/>
    <w:rsid w:val="00A027B3"/>
    <w:rsid w:val="00A3725F"/>
    <w:rsid w:val="00A44FA8"/>
    <w:rsid w:val="00A45C8D"/>
    <w:rsid w:val="00A85FFB"/>
    <w:rsid w:val="00A879A5"/>
    <w:rsid w:val="00A97DDC"/>
    <w:rsid w:val="00AC15F0"/>
    <w:rsid w:val="00AE7F26"/>
    <w:rsid w:val="00AF3A70"/>
    <w:rsid w:val="00B01B4D"/>
    <w:rsid w:val="00B37858"/>
    <w:rsid w:val="00B41DA3"/>
    <w:rsid w:val="00B86FFD"/>
    <w:rsid w:val="00BA5984"/>
    <w:rsid w:val="00C01BB5"/>
    <w:rsid w:val="00C54346"/>
    <w:rsid w:val="00C57170"/>
    <w:rsid w:val="00CA16C0"/>
    <w:rsid w:val="00CA1ACA"/>
    <w:rsid w:val="00CA527A"/>
    <w:rsid w:val="00CA582C"/>
    <w:rsid w:val="00CB7868"/>
    <w:rsid w:val="00CC0AF5"/>
    <w:rsid w:val="00CD306C"/>
    <w:rsid w:val="00CD6F26"/>
    <w:rsid w:val="00CF65CE"/>
    <w:rsid w:val="00D264D4"/>
    <w:rsid w:val="00D610E1"/>
    <w:rsid w:val="00D808F0"/>
    <w:rsid w:val="00D824E1"/>
    <w:rsid w:val="00DA670A"/>
    <w:rsid w:val="00DE71EB"/>
    <w:rsid w:val="00E21146"/>
    <w:rsid w:val="00E521D9"/>
    <w:rsid w:val="00E7773D"/>
    <w:rsid w:val="00E86038"/>
    <w:rsid w:val="00EC2A2F"/>
    <w:rsid w:val="00EC7C58"/>
    <w:rsid w:val="00ED199C"/>
    <w:rsid w:val="00EE7EF5"/>
    <w:rsid w:val="00EF5420"/>
    <w:rsid w:val="00F6650D"/>
    <w:rsid w:val="00F7293C"/>
    <w:rsid w:val="00F80BAC"/>
    <w:rsid w:val="00F87BE1"/>
    <w:rsid w:val="00FB511E"/>
    <w:rsid w:val="00FC3653"/>
    <w:rsid w:val="00FE6578"/>
    <w:rsid w:val="00F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837DF5"/>
  <w15:docId w15:val="{98387047-8CE1-4549-B2FB-A70F841D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80BA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21146"/>
    <w:pPr>
      <w:keepNext/>
      <w:jc w:val="center"/>
      <w:outlineLvl w:val="0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C543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rsid w:val="00C5434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54346"/>
  </w:style>
  <w:style w:type="character" w:styleId="Hypertextovodkaz">
    <w:name w:val="Hyperlink"/>
    <w:basedOn w:val="Standardnpsmoodstavce"/>
    <w:rsid w:val="00C5434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E21146"/>
    <w:rPr>
      <w:b/>
      <w:bCs/>
      <w:sz w:val="32"/>
      <w:szCs w:val="24"/>
    </w:rPr>
  </w:style>
  <w:style w:type="paragraph" w:styleId="Zhlav">
    <w:name w:val="header"/>
    <w:basedOn w:val="Normln"/>
    <w:link w:val="ZhlavChar"/>
    <w:rsid w:val="00E211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1146"/>
    <w:rPr>
      <w:sz w:val="24"/>
      <w:szCs w:val="24"/>
    </w:rPr>
  </w:style>
  <w:style w:type="paragraph" w:styleId="Textbubliny">
    <w:name w:val="Balloon Text"/>
    <w:basedOn w:val="Normln"/>
    <w:link w:val="TextbublinyChar"/>
    <w:rsid w:val="00A97D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97DD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datelna@troubky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arosta\Data%20aplikac&#237;\Microsoft\&#352;ablony\OBEC%20TROUB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DA9DD-D582-4D0B-93E7-79A8BF901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OBEC TROUBKY</Template>
  <TotalTime>3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TROUBKY</vt:lpstr>
    </vt:vector>
  </TitlesOfParts>
  <Company/>
  <LinksUpToDate>false</LinksUpToDate>
  <CharactersWithSpaces>1253</CharactersWithSpaces>
  <SharedDoc>false</SharedDoc>
  <HLinks>
    <vt:vector size="6" baseType="variant">
      <vt:variant>
        <vt:i4>7077965</vt:i4>
      </vt:variant>
      <vt:variant>
        <vt:i4>0</vt:i4>
      </vt:variant>
      <vt:variant>
        <vt:i4>0</vt:i4>
      </vt:variant>
      <vt:variant>
        <vt:i4>5</vt:i4>
      </vt:variant>
      <vt:variant>
        <vt:lpwstr>mailto:podatelna@troubky.cz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TROUBKY</dc:title>
  <dc:creator>LYNX</dc:creator>
  <cp:lastModifiedBy>Radek Brázda</cp:lastModifiedBy>
  <cp:revision>4</cp:revision>
  <cp:lastPrinted>2018-08-15T09:45:00Z</cp:lastPrinted>
  <dcterms:created xsi:type="dcterms:W3CDTF">2021-01-21T09:05:00Z</dcterms:created>
  <dcterms:modified xsi:type="dcterms:W3CDTF">2021-03-01T15:04:00Z</dcterms:modified>
</cp:coreProperties>
</file>